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582EB3">
        <w:rPr>
          <w:rFonts w:ascii="Arial" w:hAnsi="Arial" w:cs="Arial"/>
          <w:sz w:val="22"/>
          <w:szCs w:val="22"/>
        </w:rPr>
        <w:t>REAL ESTATE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82EB3">
        <w:rPr>
          <w:rFonts w:ascii="Arial" w:hAnsi="Arial" w:cs="Arial"/>
          <w:sz w:val="22"/>
          <w:szCs w:val="22"/>
        </w:rPr>
        <w:t>21 NCAC 58A .0114</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141497">
        <w:rPr>
          <w:rFonts w:ascii="Arial" w:hAnsi="Arial" w:cs="Arial"/>
          <w:sz w:val="22"/>
          <w:szCs w:val="22"/>
        </w:rPr>
        <w:t>Wednesday</w:t>
      </w:r>
      <w:r w:rsidR="009B1E73" w:rsidRPr="007337BA">
        <w:rPr>
          <w:rFonts w:ascii="Arial" w:hAnsi="Arial" w:cs="Arial"/>
          <w:sz w:val="22"/>
          <w:szCs w:val="22"/>
        </w:rPr>
        <w:t xml:space="preserve">, </w:t>
      </w:r>
      <w:r w:rsidR="00EA63C7">
        <w:rPr>
          <w:rFonts w:ascii="Arial" w:hAnsi="Arial" w:cs="Arial"/>
          <w:sz w:val="22"/>
          <w:szCs w:val="22"/>
        </w:rPr>
        <w:t xml:space="preserve">May </w:t>
      </w:r>
      <w:r w:rsidR="00141497">
        <w:rPr>
          <w:rFonts w:ascii="Arial" w:hAnsi="Arial" w:cs="Arial"/>
          <w:sz w:val="22"/>
          <w:szCs w:val="22"/>
        </w:rPr>
        <w:t>9</w:t>
      </w:r>
      <w:r w:rsidR="006458A9">
        <w:rPr>
          <w:rFonts w:ascii="Arial" w:hAnsi="Arial" w:cs="Arial"/>
          <w:sz w:val="22"/>
          <w:szCs w:val="22"/>
        </w:rPr>
        <w:t>, 2012</w:t>
      </w:r>
    </w:p>
    <w:p w:rsidR="00F2018F" w:rsidRDefault="00F2018F" w:rsidP="00581577">
      <w:pPr>
        <w:pStyle w:val="Base"/>
        <w:rPr>
          <w:rFonts w:ascii="Arial" w:hAnsi="Arial" w:cs="Arial"/>
          <w:snapToGrid w:val="0"/>
          <w:sz w:val="22"/>
          <w:szCs w:val="22"/>
        </w:rPr>
      </w:pP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8336DA"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4C120E" w:rsidRDefault="00581577" w:rsidP="009B1E73">
      <w:pPr>
        <w:pStyle w:val="Base"/>
        <w:rPr>
          <w:rFonts w:ascii="Arial" w:hAnsi="Arial" w:cs="Arial"/>
          <w:snapToGrid w:val="0"/>
          <w:sz w:val="22"/>
          <w:szCs w:val="22"/>
        </w:rPr>
      </w:pPr>
    </w:p>
    <w:p w:rsidR="00141497" w:rsidRPr="006F4E68" w:rsidRDefault="00582EB3" w:rsidP="006F4E68">
      <w:pPr>
        <w:pStyle w:val="Paragraph"/>
        <w:rPr>
          <w:rFonts w:ascii="Arial" w:hAnsi="Arial" w:cs="Arial"/>
          <w:i/>
          <w:sz w:val="22"/>
          <w:szCs w:val="22"/>
        </w:rPr>
      </w:pPr>
      <w:r>
        <w:rPr>
          <w:rFonts w:ascii="Arial" w:hAnsi="Arial" w:cs="Arial"/>
          <w:i/>
          <w:sz w:val="22"/>
          <w:szCs w:val="22"/>
        </w:rPr>
        <w:t>In (c), change "will apply" to "applies."  Change "the effective date" to "January 1, 2013."  Clarify what form, in any, applies to property placed on the market before January</w:t>
      </w:r>
      <w:r w:rsidR="00784752">
        <w:rPr>
          <w:rFonts w:ascii="Arial" w:hAnsi="Arial" w:cs="Arial"/>
          <w:i/>
          <w:sz w:val="22"/>
          <w:szCs w:val="22"/>
        </w:rPr>
        <w:t xml:space="preserve"> </w:t>
      </w:r>
      <w:bookmarkStart w:id="0" w:name="_GoBack"/>
      <w:bookmarkEnd w:id="0"/>
      <w:r>
        <w:rPr>
          <w:rFonts w:ascii="Arial" w:hAnsi="Arial" w:cs="Arial"/>
          <w:i/>
          <w:sz w:val="22"/>
          <w:szCs w:val="22"/>
        </w:rPr>
        <w:t>1, 2013.</w:t>
      </w:r>
    </w:p>
    <w:p w:rsidR="00E37BD6" w:rsidRPr="004C120E" w:rsidRDefault="00E37BD6" w:rsidP="009B1E73">
      <w:pPr>
        <w:pStyle w:val="Base"/>
        <w:rPr>
          <w:rFonts w:ascii="Arial" w:hAnsi="Arial" w:cs="Arial"/>
          <w:snapToGrid w:val="0"/>
          <w:sz w:val="22"/>
          <w:szCs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sidR="00246D23">
        <w:rPr>
          <w:rFonts w:ascii="Arial" w:hAnsi="Arial" w:cs="Arial"/>
          <w:sz w:val="22"/>
          <w:szCs w:val="22"/>
        </w:rPr>
        <w:t xml:space="preserve">1711 New Hope Church Road, </w:t>
      </w:r>
      <w:r w:rsidRPr="00581577">
        <w:rPr>
          <w:rFonts w:ascii="Arial" w:hAnsi="Arial" w:cs="Arial"/>
          <w:sz w:val="22"/>
          <w:szCs w:val="22"/>
        </w:rPr>
        <w:t>Raleigh, North Carolina</w:t>
      </w:r>
      <w:r w:rsidR="00246D23">
        <w:rPr>
          <w:rFonts w:ascii="Arial" w:hAnsi="Arial" w:cs="Arial"/>
          <w:sz w:val="22"/>
          <w:szCs w:val="22"/>
        </w:rPr>
        <w:t xml:space="preserve"> 27609</w:t>
      </w:r>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sectPr w:rsidR="00622BD5"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1A4" w:rsidRDefault="000911A4">
      <w:r>
        <w:separator/>
      </w:r>
    </w:p>
  </w:endnote>
  <w:endnote w:type="continuationSeparator" w:id="0">
    <w:p w:rsidR="000911A4" w:rsidRDefault="0009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A4" w:rsidRDefault="000911A4"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0911A4" w:rsidRDefault="00091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1A4" w:rsidRDefault="000911A4">
      <w:r>
        <w:separator/>
      </w:r>
    </w:p>
  </w:footnote>
  <w:footnote w:type="continuationSeparator" w:id="0">
    <w:p w:rsidR="000911A4" w:rsidRDefault="00091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D4B"/>
    <w:rsid w:val="00032A75"/>
    <w:rsid w:val="00033199"/>
    <w:rsid w:val="00037A44"/>
    <w:rsid w:val="000414A1"/>
    <w:rsid w:val="00042EF1"/>
    <w:rsid w:val="000434E7"/>
    <w:rsid w:val="00043711"/>
    <w:rsid w:val="00045750"/>
    <w:rsid w:val="00046D5B"/>
    <w:rsid w:val="00054DD1"/>
    <w:rsid w:val="000661E1"/>
    <w:rsid w:val="00073378"/>
    <w:rsid w:val="00077700"/>
    <w:rsid w:val="00082A0A"/>
    <w:rsid w:val="00084663"/>
    <w:rsid w:val="0008490B"/>
    <w:rsid w:val="00085066"/>
    <w:rsid w:val="00086AA0"/>
    <w:rsid w:val="00086BF1"/>
    <w:rsid w:val="00087D27"/>
    <w:rsid w:val="000911A4"/>
    <w:rsid w:val="0009149C"/>
    <w:rsid w:val="00095202"/>
    <w:rsid w:val="00097798"/>
    <w:rsid w:val="000A0062"/>
    <w:rsid w:val="000B6B88"/>
    <w:rsid w:val="000C1568"/>
    <w:rsid w:val="000C1C6F"/>
    <w:rsid w:val="000C4ED2"/>
    <w:rsid w:val="000C67A4"/>
    <w:rsid w:val="000C7B98"/>
    <w:rsid w:val="000D4677"/>
    <w:rsid w:val="000E2B6C"/>
    <w:rsid w:val="000E464E"/>
    <w:rsid w:val="000E7419"/>
    <w:rsid w:val="000F181D"/>
    <w:rsid w:val="000F684D"/>
    <w:rsid w:val="00107351"/>
    <w:rsid w:val="00111C30"/>
    <w:rsid w:val="001150DC"/>
    <w:rsid w:val="00120F2C"/>
    <w:rsid w:val="0012698C"/>
    <w:rsid w:val="001275DD"/>
    <w:rsid w:val="00130D3C"/>
    <w:rsid w:val="00131109"/>
    <w:rsid w:val="0013414B"/>
    <w:rsid w:val="001367F6"/>
    <w:rsid w:val="00136A25"/>
    <w:rsid w:val="00137A56"/>
    <w:rsid w:val="00141497"/>
    <w:rsid w:val="00145E76"/>
    <w:rsid w:val="00150896"/>
    <w:rsid w:val="001539F3"/>
    <w:rsid w:val="00156C0E"/>
    <w:rsid w:val="00164218"/>
    <w:rsid w:val="001671A0"/>
    <w:rsid w:val="00172BF8"/>
    <w:rsid w:val="0017574A"/>
    <w:rsid w:val="00181366"/>
    <w:rsid w:val="00184526"/>
    <w:rsid w:val="001858D2"/>
    <w:rsid w:val="00186144"/>
    <w:rsid w:val="0019048A"/>
    <w:rsid w:val="00191C72"/>
    <w:rsid w:val="00192077"/>
    <w:rsid w:val="00192ACC"/>
    <w:rsid w:val="00194BDD"/>
    <w:rsid w:val="0019546B"/>
    <w:rsid w:val="001A7B66"/>
    <w:rsid w:val="001B1B49"/>
    <w:rsid w:val="001B36B2"/>
    <w:rsid w:val="001B5F52"/>
    <w:rsid w:val="001B7094"/>
    <w:rsid w:val="001B7CC4"/>
    <w:rsid w:val="001C111F"/>
    <w:rsid w:val="001C5193"/>
    <w:rsid w:val="001D19C3"/>
    <w:rsid w:val="001E2B2C"/>
    <w:rsid w:val="001E6366"/>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E7695"/>
    <w:rsid w:val="002F0228"/>
    <w:rsid w:val="002F09D0"/>
    <w:rsid w:val="002F2371"/>
    <w:rsid w:val="002F79D3"/>
    <w:rsid w:val="002F7D30"/>
    <w:rsid w:val="00301324"/>
    <w:rsid w:val="00313007"/>
    <w:rsid w:val="00315FCB"/>
    <w:rsid w:val="00316696"/>
    <w:rsid w:val="0032396D"/>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49B"/>
    <w:rsid w:val="00344815"/>
    <w:rsid w:val="00345572"/>
    <w:rsid w:val="0035493A"/>
    <w:rsid w:val="003630EC"/>
    <w:rsid w:val="00363968"/>
    <w:rsid w:val="00363E78"/>
    <w:rsid w:val="00366099"/>
    <w:rsid w:val="00370D5C"/>
    <w:rsid w:val="003726B0"/>
    <w:rsid w:val="00372B5D"/>
    <w:rsid w:val="00383BC2"/>
    <w:rsid w:val="00383F22"/>
    <w:rsid w:val="00385796"/>
    <w:rsid w:val="0038641A"/>
    <w:rsid w:val="00387509"/>
    <w:rsid w:val="00390123"/>
    <w:rsid w:val="003914CC"/>
    <w:rsid w:val="0039244C"/>
    <w:rsid w:val="00394961"/>
    <w:rsid w:val="003A099C"/>
    <w:rsid w:val="003A33FA"/>
    <w:rsid w:val="003A5BDA"/>
    <w:rsid w:val="003B0AAF"/>
    <w:rsid w:val="003B5A6B"/>
    <w:rsid w:val="003B7EAA"/>
    <w:rsid w:val="003C0266"/>
    <w:rsid w:val="003C49C8"/>
    <w:rsid w:val="003C4AC0"/>
    <w:rsid w:val="003D0443"/>
    <w:rsid w:val="003E15D9"/>
    <w:rsid w:val="003E7535"/>
    <w:rsid w:val="003F2B59"/>
    <w:rsid w:val="003F7663"/>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120E"/>
    <w:rsid w:val="004C4BBB"/>
    <w:rsid w:val="004C4F7D"/>
    <w:rsid w:val="004D2717"/>
    <w:rsid w:val="004E296C"/>
    <w:rsid w:val="004F62E6"/>
    <w:rsid w:val="00501DEB"/>
    <w:rsid w:val="00502BD2"/>
    <w:rsid w:val="005036E1"/>
    <w:rsid w:val="005040A0"/>
    <w:rsid w:val="00512E57"/>
    <w:rsid w:val="00512FA5"/>
    <w:rsid w:val="0051638E"/>
    <w:rsid w:val="00517A37"/>
    <w:rsid w:val="005202C1"/>
    <w:rsid w:val="0052382A"/>
    <w:rsid w:val="005265DC"/>
    <w:rsid w:val="00542C0B"/>
    <w:rsid w:val="005528F4"/>
    <w:rsid w:val="005563B4"/>
    <w:rsid w:val="00563420"/>
    <w:rsid w:val="00563CA2"/>
    <w:rsid w:val="00565053"/>
    <w:rsid w:val="00567D35"/>
    <w:rsid w:val="00570A07"/>
    <w:rsid w:val="00572DB0"/>
    <w:rsid w:val="00572FC0"/>
    <w:rsid w:val="005773D6"/>
    <w:rsid w:val="00581577"/>
    <w:rsid w:val="00582EB3"/>
    <w:rsid w:val="00590947"/>
    <w:rsid w:val="005A4B5D"/>
    <w:rsid w:val="005A5328"/>
    <w:rsid w:val="005B2FD2"/>
    <w:rsid w:val="005B35F5"/>
    <w:rsid w:val="005C00CC"/>
    <w:rsid w:val="005C44BF"/>
    <w:rsid w:val="005C51F1"/>
    <w:rsid w:val="005D0930"/>
    <w:rsid w:val="005D7EA8"/>
    <w:rsid w:val="005E41D4"/>
    <w:rsid w:val="005E6071"/>
    <w:rsid w:val="005E73D0"/>
    <w:rsid w:val="005F38DB"/>
    <w:rsid w:val="005F3E8C"/>
    <w:rsid w:val="005F5752"/>
    <w:rsid w:val="00601F79"/>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D2A"/>
    <w:rsid w:val="006639DB"/>
    <w:rsid w:val="00671942"/>
    <w:rsid w:val="00675F9E"/>
    <w:rsid w:val="0067704C"/>
    <w:rsid w:val="00682F4F"/>
    <w:rsid w:val="006847A1"/>
    <w:rsid w:val="006861F5"/>
    <w:rsid w:val="0069589C"/>
    <w:rsid w:val="00696BAE"/>
    <w:rsid w:val="006A01CB"/>
    <w:rsid w:val="006A1C05"/>
    <w:rsid w:val="006A3EFB"/>
    <w:rsid w:val="006B2056"/>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16487"/>
    <w:rsid w:val="00720768"/>
    <w:rsid w:val="00722601"/>
    <w:rsid w:val="007246A7"/>
    <w:rsid w:val="0073010E"/>
    <w:rsid w:val="0073311A"/>
    <w:rsid w:val="007337BA"/>
    <w:rsid w:val="0074147B"/>
    <w:rsid w:val="0074148E"/>
    <w:rsid w:val="007442B1"/>
    <w:rsid w:val="007459B6"/>
    <w:rsid w:val="0075037C"/>
    <w:rsid w:val="00760825"/>
    <w:rsid w:val="00767984"/>
    <w:rsid w:val="00773207"/>
    <w:rsid w:val="00782E48"/>
    <w:rsid w:val="00784752"/>
    <w:rsid w:val="0078681A"/>
    <w:rsid w:val="00787B9E"/>
    <w:rsid w:val="00791EC1"/>
    <w:rsid w:val="00797E50"/>
    <w:rsid w:val="007A2026"/>
    <w:rsid w:val="007A246B"/>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01A"/>
    <w:rsid w:val="007F4244"/>
    <w:rsid w:val="00801542"/>
    <w:rsid w:val="00804C32"/>
    <w:rsid w:val="00805D51"/>
    <w:rsid w:val="00805EAB"/>
    <w:rsid w:val="00813F58"/>
    <w:rsid w:val="0081683B"/>
    <w:rsid w:val="00830DF4"/>
    <w:rsid w:val="008335DA"/>
    <w:rsid w:val="008336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1555A"/>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97C29"/>
    <w:rsid w:val="009A0665"/>
    <w:rsid w:val="009A0DCD"/>
    <w:rsid w:val="009B13DC"/>
    <w:rsid w:val="009B1E73"/>
    <w:rsid w:val="009C47AD"/>
    <w:rsid w:val="009D053F"/>
    <w:rsid w:val="009D19AB"/>
    <w:rsid w:val="009D2AF0"/>
    <w:rsid w:val="009D2AF9"/>
    <w:rsid w:val="009E001B"/>
    <w:rsid w:val="009E129D"/>
    <w:rsid w:val="009E6C62"/>
    <w:rsid w:val="009E7EA6"/>
    <w:rsid w:val="009F2241"/>
    <w:rsid w:val="009F6456"/>
    <w:rsid w:val="00A066E5"/>
    <w:rsid w:val="00A11B9F"/>
    <w:rsid w:val="00A13850"/>
    <w:rsid w:val="00A1491E"/>
    <w:rsid w:val="00A21A38"/>
    <w:rsid w:val="00A2389E"/>
    <w:rsid w:val="00A26779"/>
    <w:rsid w:val="00A3633E"/>
    <w:rsid w:val="00A36BD1"/>
    <w:rsid w:val="00A36F39"/>
    <w:rsid w:val="00A4187F"/>
    <w:rsid w:val="00A428AE"/>
    <w:rsid w:val="00A45148"/>
    <w:rsid w:val="00A473CA"/>
    <w:rsid w:val="00A47FB9"/>
    <w:rsid w:val="00A53049"/>
    <w:rsid w:val="00A60784"/>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E6982"/>
    <w:rsid w:val="00AF1FE6"/>
    <w:rsid w:val="00AF319E"/>
    <w:rsid w:val="00AF7BC3"/>
    <w:rsid w:val="00AF7F81"/>
    <w:rsid w:val="00B00D9C"/>
    <w:rsid w:val="00B05043"/>
    <w:rsid w:val="00B0528F"/>
    <w:rsid w:val="00B05CCD"/>
    <w:rsid w:val="00B13E07"/>
    <w:rsid w:val="00B170BF"/>
    <w:rsid w:val="00B31C0C"/>
    <w:rsid w:val="00B3476E"/>
    <w:rsid w:val="00B407BA"/>
    <w:rsid w:val="00B41F0F"/>
    <w:rsid w:val="00B463FE"/>
    <w:rsid w:val="00B526DB"/>
    <w:rsid w:val="00B527FD"/>
    <w:rsid w:val="00B54AC3"/>
    <w:rsid w:val="00B60DA9"/>
    <w:rsid w:val="00B61305"/>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17653"/>
    <w:rsid w:val="00C2142E"/>
    <w:rsid w:val="00C24E7A"/>
    <w:rsid w:val="00C26965"/>
    <w:rsid w:val="00C2716F"/>
    <w:rsid w:val="00C326F2"/>
    <w:rsid w:val="00C35564"/>
    <w:rsid w:val="00C369B6"/>
    <w:rsid w:val="00C4104A"/>
    <w:rsid w:val="00C44388"/>
    <w:rsid w:val="00C443AC"/>
    <w:rsid w:val="00C52C1B"/>
    <w:rsid w:val="00C537D3"/>
    <w:rsid w:val="00C562E6"/>
    <w:rsid w:val="00C6105A"/>
    <w:rsid w:val="00C638AB"/>
    <w:rsid w:val="00C7227A"/>
    <w:rsid w:val="00C72666"/>
    <w:rsid w:val="00C73F07"/>
    <w:rsid w:val="00C83055"/>
    <w:rsid w:val="00C86877"/>
    <w:rsid w:val="00C874DD"/>
    <w:rsid w:val="00C9192A"/>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DF49D5"/>
    <w:rsid w:val="00E00E68"/>
    <w:rsid w:val="00E03382"/>
    <w:rsid w:val="00E156D6"/>
    <w:rsid w:val="00E21D75"/>
    <w:rsid w:val="00E27C44"/>
    <w:rsid w:val="00E3097B"/>
    <w:rsid w:val="00E330A1"/>
    <w:rsid w:val="00E37930"/>
    <w:rsid w:val="00E37BD6"/>
    <w:rsid w:val="00E422BE"/>
    <w:rsid w:val="00E45B39"/>
    <w:rsid w:val="00E50CD6"/>
    <w:rsid w:val="00E525E8"/>
    <w:rsid w:val="00E60E76"/>
    <w:rsid w:val="00E63AF2"/>
    <w:rsid w:val="00E65C50"/>
    <w:rsid w:val="00E722F3"/>
    <w:rsid w:val="00E731CE"/>
    <w:rsid w:val="00E752D7"/>
    <w:rsid w:val="00E7613E"/>
    <w:rsid w:val="00E80D73"/>
    <w:rsid w:val="00E8427C"/>
    <w:rsid w:val="00E92123"/>
    <w:rsid w:val="00E94DFB"/>
    <w:rsid w:val="00EA214B"/>
    <w:rsid w:val="00EA2ABD"/>
    <w:rsid w:val="00EA63C7"/>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64F"/>
    <w:rsid w:val="00F13983"/>
    <w:rsid w:val="00F146B0"/>
    <w:rsid w:val="00F16BC7"/>
    <w:rsid w:val="00F2018F"/>
    <w:rsid w:val="00F20234"/>
    <w:rsid w:val="00F21130"/>
    <w:rsid w:val="00F2206F"/>
    <w:rsid w:val="00F242DB"/>
    <w:rsid w:val="00F32805"/>
    <w:rsid w:val="00F32AAD"/>
    <w:rsid w:val="00F37C7D"/>
    <w:rsid w:val="00F43D16"/>
    <w:rsid w:val="00F45200"/>
    <w:rsid w:val="00F45FCB"/>
    <w:rsid w:val="00F47285"/>
    <w:rsid w:val="00F5253B"/>
    <w:rsid w:val="00F5549F"/>
    <w:rsid w:val="00F644E5"/>
    <w:rsid w:val="00F716D1"/>
    <w:rsid w:val="00F730BA"/>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C35C7"/>
    <w:rsid w:val="00FD195E"/>
    <w:rsid w:val="00FD3647"/>
    <w:rsid w:val="00FD3905"/>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564</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225</cp:revision>
  <cp:lastPrinted>2012-04-16T20:33:00Z</cp:lastPrinted>
  <dcterms:created xsi:type="dcterms:W3CDTF">2011-07-25T19:08:00Z</dcterms:created>
  <dcterms:modified xsi:type="dcterms:W3CDTF">2012-04-25T19:51:00Z</dcterms:modified>
</cp:coreProperties>
</file>