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2D" w:rsidRDefault="00E6002D" w:rsidP="00E6002D">
      <w:pPr>
        <w:pStyle w:val="Title"/>
        <w:rPr>
          <w:rFonts w:ascii="Arial Black" w:hAnsi="Arial Black"/>
          <w:snapToGrid/>
          <w:sz w:val="22"/>
          <w:u w:val="single"/>
        </w:rPr>
      </w:pPr>
      <w:bookmarkStart w:id="0" w:name="_GoBack"/>
      <w:bookmarkEnd w:id="0"/>
      <w:r>
        <w:rPr>
          <w:rFonts w:ascii="Arial Black" w:hAnsi="Arial Black"/>
          <w:snapToGrid/>
          <w:sz w:val="22"/>
          <w:u w:val="single"/>
        </w:rPr>
        <w:t>REQUEST FOR TECHNICAL CHANGE</w:t>
      </w:r>
    </w:p>
    <w:p w:rsidR="00E6002D" w:rsidRPr="009B1E73" w:rsidRDefault="00E6002D" w:rsidP="00E6002D">
      <w:pPr>
        <w:pStyle w:val="Base"/>
        <w:rPr>
          <w:rFonts w:ascii="Arial" w:hAnsi="Arial"/>
          <w:snapToGrid w:val="0"/>
          <w:sz w:val="22"/>
        </w:rPr>
      </w:pPr>
    </w:p>
    <w:p w:rsidR="00E6002D" w:rsidRPr="009B1E73" w:rsidRDefault="00E6002D" w:rsidP="00E6002D">
      <w:pPr>
        <w:pStyle w:val="Base"/>
        <w:rPr>
          <w:rFonts w:ascii="Arial" w:hAnsi="Arial"/>
          <w:snapToGrid w:val="0"/>
          <w:sz w:val="22"/>
        </w:rPr>
      </w:pPr>
    </w:p>
    <w:p w:rsidR="00E6002D" w:rsidRPr="00581577" w:rsidRDefault="00E6002D" w:rsidP="00E6002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NURSING</w:t>
      </w:r>
    </w:p>
    <w:p w:rsidR="00E6002D" w:rsidRPr="00581577"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36 .0120</w:t>
      </w:r>
    </w:p>
    <w:p w:rsidR="00E6002D" w:rsidRPr="00581577"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B7E31">
        <w:rPr>
          <w:rFonts w:ascii="Arial" w:hAnsi="Arial" w:cs="Arial"/>
          <w:sz w:val="22"/>
          <w:szCs w:val="22"/>
        </w:rPr>
        <w:t>Friday</w:t>
      </w:r>
      <w:r>
        <w:rPr>
          <w:rFonts w:ascii="Arial" w:hAnsi="Arial" w:cs="Arial"/>
          <w:sz w:val="22"/>
          <w:szCs w:val="22"/>
        </w:rPr>
        <w:t xml:space="preserve">, June </w:t>
      </w:r>
      <w:r w:rsidR="00FB7E31">
        <w:rPr>
          <w:rFonts w:ascii="Arial" w:hAnsi="Arial" w:cs="Arial"/>
          <w:sz w:val="22"/>
          <w:szCs w:val="22"/>
        </w:rPr>
        <w:t>8</w:t>
      </w:r>
      <w:r>
        <w:rPr>
          <w:rFonts w:ascii="Arial" w:hAnsi="Arial" w:cs="Arial"/>
          <w:sz w:val="22"/>
          <w:szCs w:val="22"/>
        </w:rPr>
        <w:t>, 2012</w:t>
      </w:r>
    </w:p>
    <w:p w:rsidR="00E6002D"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6002D" w:rsidRPr="008336DA"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6002D" w:rsidRDefault="00E6002D" w:rsidP="00E6002D">
      <w:pPr>
        <w:pStyle w:val="Base"/>
        <w:rPr>
          <w:rFonts w:ascii="Arial" w:hAnsi="Arial"/>
          <w:snapToGrid w:val="0"/>
          <w:sz w:val="22"/>
        </w:rPr>
      </w:pPr>
    </w:p>
    <w:p w:rsidR="00FB7E31" w:rsidRPr="00FB7E31" w:rsidRDefault="00FB7E31" w:rsidP="00FB7E31">
      <w:pPr>
        <w:pStyle w:val="Paragraph"/>
        <w:rPr>
          <w:rFonts w:ascii="Arial" w:hAnsi="Arial" w:cs="Arial"/>
          <w:i/>
          <w:sz w:val="22"/>
          <w:szCs w:val="22"/>
        </w:rPr>
      </w:pPr>
      <w:r>
        <w:rPr>
          <w:rFonts w:ascii="Arial" w:hAnsi="Arial" w:cs="Arial"/>
          <w:i/>
          <w:sz w:val="22"/>
          <w:szCs w:val="22"/>
        </w:rPr>
        <w:t>In (5), add "</w:t>
      </w:r>
      <w:proofErr w:type="gramStart"/>
      <w:r>
        <w:rPr>
          <w:rFonts w:ascii="Arial" w:hAnsi="Arial" w:cs="Arial"/>
          <w:i/>
          <w:sz w:val="22"/>
          <w:szCs w:val="22"/>
        </w:rPr>
        <w:t>a</w:t>
      </w:r>
      <w:proofErr w:type="gramEnd"/>
      <w:r>
        <w:rPr>
          <w:rFonts w:ascii="Arial" w:hAnsi="Arial" w:cs="Arial"/>
          <w:i/>
          <w:sz w:val="22"/>
          <w:szCs w:val="22"/>
        </w:rPr>
        <w:t>" after "means."</w:t>
      </w:r>
    </w:p>
    <w:p w:rsidR="00FB7E31" w:rsidRPr="00EF3205" w:rsidRDefault="00FB7E31" w:rsidP="00E6002D">
      <w:pPr>
        <w:pStyle w:val="Base"/>
        <w:rPr>
          <w:rFonts w:ascii="Arial" w:hAnsi="Arial"/>
          <w:snapToGrid w:val="0"/>
          <w:sz w:val="22"/>
        </w:rPr>
      </w:pPr>
    </w:p>
    <w:p w:rsidR="00E6002D" w:rsidRDefault="00E6002D" w:rsidP="00E6002D">
      <w:pPr>
        <w:pStyle w:val="Paragraph"/>
        <w:rPr>
          <w:rFonts w:ascii="Arial" w:hAnsi="Arial" w:cs="Arial"/>
          <w:i/>
          <w:sz w:val="22"/>
          <w:szCs w:val="22"/>
        </w:rPr>
      </w:pPr>
      <w:r>
        <w:rPr>
          <w:rFonts w:ascii="Arial" w:hAnsi="Arial" w:cs="Arial"/>
          <w:i/>
          <w:sz w:val="22"/>
          <w:szCs w:val="22"/>
        </w:rPr>
        <w:t>In (17), change the slash to "and" or "or."</w:t>
      </w:r>
    </w:p>
    <w:p w:rsidR="00E6002D" w:rsidRPr="00E6002D" w:rsidRDefault="00E6002D" w:rsidP="00E6002D">
      <w:pPr>
        <w:pStyle w:val="Base"/>
        <w:rPr>
          <w:rFonts w:ascii="Arial" w:hAnsi="Arial"/>
          <w:snapToGrid w:val="0"/>
          <w:sz w:val="22"/>
        </w:rPr>
      </w:pPr>
    </w:p>
    <w:p w:rsidR="00E6002D" w:rsidRDefault="00E6002D" w:rsidP="00E6002D">
      <w:pPr>
        <w:pStyle w:val="Paragraph"/>
        <w:rPr>
          <w:rFonts w:ascii="Arial" w:hAnsi="Arial" w:cs="Arial"/>
          <w:i/>
          <w:sz w:val="22"/>
          <w:szCs w:val="22"/>
        </w:rPr>
      </w:pPr>
      <w:r>
        <w:rPr>
          <w:rFonts w:ascii="Arial" w:hAnsi="Arial" w:cs="Arial"/>
          <w:i/>
          <w:sz w:val="22"/>
          <w:szCs w:val="22"/>
        </w:rPr>
        <w:t>In (19), change the slash to "and" or "or."</w:t>
      </w:r>
    </w:p>
    <w:p w:rsidR="00E6002D" w:rsidRPr="00E6002D" w:rsidRDefault="00E6002D" w:rsidP="00E6002D">
      <w:pPr>
        <w:pStyle w:val="Base"/>
        <w:rPr>
          <w:rFonts w:ascii="Arial" w:hAnsi="Arial"/>
          <w:snapToGrid w:val="0"/>
          <w:sz w:val="22"/>
        </w:rPr>
      </w:pPr>
    </w:p>
    <w:p w:rsidR="00E6002D" w:rsidRDefault="00E6002D" w:rsidP="00E6002D">
      <w:pPr>
        <w:pStyle w:val="Paragraph"/>
        <w:rPr>
          <w:rFonts w:ascii="Arial" w:hAnsi="Arial" w:cs="Arial"/>
          <w:i/>
          <w:sz w:val="22"/>
          <w:szCs w:val="22"/>
        </w:rPr>
      </w:pPr>
      <w:r>
        <w:rPr>
          <w:rFonts w:ascii="Arial" w:hAnsi="Arial" w:cs="Arial"/>
          <w:i/>
          <w:sz w:val="22"/>
          <w:szCs w:val="22"/>
        </w:rPr>
        <w:t>In (21), delete the first comma.</w:t>
      </w:r>
    </w:p>
    <w:p w:rsidR="00E6002D" w:rsidRPr="00E6002D" w:rsidRDefault="00E6002D" w:rsidP="00E6002D">
      <w:pPr>
        <w:pStyle w:val="Base"/>
        <w:rPr>
          <w:rFonts w:ascii="Arial" w:hAnsi="Arial"/>
          <w:snapToGrid w:val="0"/>
          <w:sz w:val="22"/>
        </w:rPr>
      </w:pPr>
    </w:p>
    <w:p w:rsidR="00E6002D" w:rsidRDefault="00E6002D" w:rsidP="00E6002D">
      <w:pPr>
        <w:pStyle w:val="Paragraph"/>
        <w:rPr>
          <w:rFonts w:ascii="Arial" w:hAnsi="Arial" w:cs="Arial"/>
          <w:i/>
          <w:sz w:val="22"/>
          <w:szCs w:val="22"/>
        </w:rPr>
      </w:pPr>
      <w:r>
        <w:rPr>
          <w:rFonts w:ascii="Arial" w:hAnsi="Arial" w:cs="Arial"/>
          <w:i/>
          <w:sz w:val="22"/>
          <w:szCs w:val="22"/>
        </w:rPr>
        <w:t>In (25), change the slash to "and" or "or."</w:t>
      </w:r>
    </w:p>
    <w:p w:rsidR="00E6002D" w:rsidRPr="00E6002D" w:rsidRDefault="00E6002D" w:rsidP="00E6002D">
      <w:pPr>
        <w:pStyle w:val="Base"/>
        <w:rPr>
          <w:rFonts w:ascii="Arial" w:hAnsi="Arial"/>
          <w:snapToGrid w:val="0"/>
          <w:sz w:val="22"/>
        </w:rPr>
      </w:pPr>
    </w:p>
    <w:p w:rsidR="00E6002D" w:rsidRPr="006F4E68" w:rsidRDefault="00E6002D" w:rsidP="00E6002D">
      <w:pPr>
        <w:pStyle w:val="Paragraph"/>
        <w:rPr>
          <w:rFonts w:ascii="Arial" w:hAnsi="Arial" w:cs="Arial"/>
          <w:i/>
          <w:sz w:val="22"/>
          <w:szCs w:val="22"/>
        </w:rPr>
      </w:pPr>
      <w:r>
        <w:rPr>
          <w:rFonts w:ascii="Arial" w:hAnsi="Arial" w:cs="Arial"/>
          <w:i/>
          <w:sz w:val="22"/>
          <w:szCs w:val="22"/>
        </w:rPr>
        <w:t>In (40), change the slash to "</w:t>
      </w:r>
      <w:r w:rsidR="008E7E25">
        <w:rPr>
          <w:rFonts w:ascii="Arial" w:hAnsi="Arial" w:cs="Arial"/>
          <w:i/>
          <w:sz w:val="22"/>
          <w:szCs w:val="22"/>
        </w:rPr>
        <w:t>or</w:t>
      </w:r>
      <w:r>
        <w:rPr>
          <w:rFonts w:ascii="Arial" w:hAnsi="Arial" w:cs="Arial"/>
          <w:i/>
          <w:sz w:val="22"/>
          <w:szCs w:val="22"/>
        </w:rPr>
        <w:t>."</w:t>
      </w:r>
    </w:p>
    <w:p w:rsidR="00E6002D" w:rsidRPr="007D53C6" w:rsidRDefault="00E6002D" w:rsidP="00E6002D">
      <w:pPr>
        <w:pStyle w:val="Base"/>
        <w:rPr>
          <w:rFonts w:ascii="Arial" w:hAnsi="Arial"/>
          <w:snapToGrid w:val="0"/>
          <w:sz w:val="22"/>
        </w:rPr>
      </w:pPr>
    </w:p>
    <w:p w:rsidR="00E6002D" w:rsidRDefault="00E6002D" w:rsidP="00E6002D">
      <w:pPr>
        <w:pStyle w:val="Base"/>
        <w:rPr>
          <w:rFonts w:ascii="Arial" w:hAnsi="Arial" w:cs="Arial"/>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6002D" w:rsidRPr="00581577"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6002D" w:rsidRDefault="00E6002D" w:rsidP="00E6002D">
      <w:pPr>
        <w:pStyle w:val="Base"/>
        <w:rPr>
          <w:rFonts w:ascii="Arial" w:hAnsi="Arial" w:cs="Arial"/>
          <w:snapToGrid w:val="0"/>
          <w:sz w:val="22"/>
          <w:szCs w:val="22"/>
        </w:rPr>
      </w:pPr>
    </w:p>
    <w:p w:rsidR="002E04FD" w:rsidRDefault="002E04FD" w:rsidP="002E04FD">
      <w:pPr>
        <w:pStyle w:val="Base"/>
        <w:rPr>
          <w:rFonts w:ascii="Arial" w:hAnsi="Arial" w:cs="Arial"/>
          <w:snapToGrid w:val="0"/>
          <w:sz w:val="22"/>
          <w:szCs w:val="22"/>
        </w:rPr>
      </w:pPr>
    </w:p>
    <w:sectPr w:rsidR="002E04FD"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9B" w:rsidRDefault="00F07A9B">
      <w:r>
        <w:separator/>
      </w:r>
    </w:p>
  </w:endnote>
  <w:endnote w:type="continuationSeparator" w:id="0">
    <w:p w:rsidR="00F07A9B" w:rsidRDefault="00F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9B" w:rsidRDefault="00F07A9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7A9B" w:rsidRDefault="00F0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9B" w:rsidRDefault="00F07A9B">
      <w:r>
        <w:separator/>
      </w:r>
    </w:p>
  </w:footnote>
  <w:footnote w:type="continuationSeparator" w:id="0">
    <w:p w:rsidR="00F07A9B" w:rsidRDefault="00F0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63D"/>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A489C"/>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54C0"/>
    <w:rsid w:val="001F7406"/>
    <w:rsid w:val="0020249B"/>
    <w:rsid w:val="00204F7B"/>
    <w:rsid w:val="002075C1"/>
    <w:rsid w:val="00210A84"/>
    <w:rsid w:val="00210C36"/>
    <w:rsid w:val="00211BE8"/>
    <w:rsid w:val="00215B00"/>
    <w:rsid w:val="00215CE1"/>
    <w:rsid w:val="0021780A"/>
    <w:rsid w:val="00222462"/>
    <w:rsid w:val="00225B23"/>
    <w:rsid w:val="00227A49"/>
    <w:rsid w:val="00233F29"/>
    <w:rsid w:val="00233FF9"/>
    <w:rsid w:val="002376D5"/>
    <w:rsid w:val="0024043F"/>
    <w:rsid w:val="00241B9C"/>
    <w:rsid w:val="00246242"/>
    <w:rsid w:val="00246606"/>
    <w:rsid w:val="00246D23"/>
    <w:rsid w:val="00252A4E"/>
    <w:rsid w:val="002549A0"/>
    <w:rsid w:val="002565D6"/>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3D2D"/>
    <w:rsid w:val="002C47F7"/>
    <w:rsid w:val="002C55B0"/>
    <w:rsid w:val="002D1707"/>
    <w:rsid w:val="002D2889"/>
    <w:rsid w:val="002D2C4A"/>
    <w:rsid w:val="002D34B4"/>
    <w:rsid w:val="002D3E0A"/>
    <w:rsid w:val="002D6738"/>
    <w:rsid w:val="002E04FD"/>
    <w:rsid w:val="002E064B"/>
    <w:rsid w:val="002E20A1"/>
    <w:rsid w:val="002E713D"/>
    <w:rsid w:val="002F0228"/>
    <w:rsid w:val="002F09D0"/>
    <w:rsid w:val="002F2371"/>
    <w:rsid w:val="002F79D3"/>
    <w:rsid w:val="002F7D30"/>
    <w:rsid w:val="00301324"/>
    <w:rsid w:val="00312448"/>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57615"/>
    <w:rsid w:val="004615EA"/>
    <w:rsid w:val="00464A4A"/>
    <w:rsid w:val="00471DE8"/>
    <w:rsid w:val="00472212"/>
    <w:rsid w:val="00473B6A"/>
    <w:rsid w:val="00474EE6"/>
    <w:rsid w:val="00476670"/>
    <w:rsid w:val="004801F8"/>
    <w:rsid w:val="00490A4A"/>
    <w:rsid w:val="0049403E"/>
    <w:rsid w:val="0049592D"/>
    <w:rsid w:val="00497FDD"/>
    <w:rsid w:val="004A01DF"/>
    <w:rsid w:val="004A20BD"/>
    <w:rsid w:val="004A5496"/>
    <w:rsid w:val="004B057F"/>
    <w:rsid w:val="004B1AC6"/>
    <w:rsid w:val="004C4BBB"/>
    <w:rsid w:val="004C4F7D"/>
    <w:rsid w:val="004E2016"/>
    <w:rsid w:val="004F62E6"/>
    <w:rsid w:val="00501DEB"/>
    <w:rsid w:val="00502BD2"/>
    <w:rsid w:val="005036E1"/>
    <w:rsid w:val="005040A0"/>
    <w:rsid w:val="00512FA5"/>
    <w:rsid w:val="0051638E"/>
    <w:rsid w:val="00517A37"/>
    <w:rsid w:val="005202C1"/>
    <w:rsid w:val="0052382A"/>
    <w:rsid w:val="005265DC"/>
    <w:rsid w:val="00534DD4"/>
    <w:rsid w:val="005528F4"/>
    <w:rsid w:val="005563B4"/>
    <w:rsid w:val="00557B57"/>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B4111"/>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3133F"/>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1707"/>
    <w:rsid w:val="006B2056"/>
    <w:rsid w:val="006C20AF"/>
    <w:rsid w:val="006C3641"/>
    <w:rsid w:val="006C6C9F"/>
    <w:rsid w:val="006D6D18"/>
    <w:rsid w:val="006E0FCF"/>
    <w:rsid w:val="006E29F6"/>
    <w:rsid w:val="006E48C9"/>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47F80"/>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D53C6"/>
    <w:rsid w:val="007E24A9"/>
    <w:rsid w:val="007E409D"/>
    <w:rsid w:val="007E4C90"/>
    <w:rsid w:val="007F2A16"/>
    <w:rsid w:val="007F2D2B"/>
    <w:rsid w:val="007F401A"/>
    <w:rsid w:val="007F4244"/>
    <w:rsid w:val="00801542"/>
    <w:rsid w:val="00804C32"/>
    <w:rsid w:val="00805D51"/>
    <w:rsid w:val="00805EAB"/>
    <w:rsid w:val="008128FB"/>
    <w:rsid w:val="00813F58"/>
    <w:rsid w:val="0081683B"/>
    <w:rsid w:val="00830DF4"/>
    <w:rsid w:val="008335DA"/>
    <w:rsid w:val="008336DA"/>
    <w:rsid w:val="00836A1B"/>
    <w:rsid w:val="00836F1F"/>
    <w:rsid w:val="00837E8F"/>
    <w:rsid w:val="00841510"/>
    <w:rsid w:val="00841763"/>
    <w:rsid w:val="008442B0"/>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E7E25"/>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261F"/>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2C1B"/>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4A1A"/>
    <w:rsid w:val="00B463FE"/>
    <w:rsid w:val="00B46A8B"/>
    <w:rsid w:val="00B526DB"/>
    <w:rsid w:val="00B527FD"/>
    <w:rsid w:val="00B54AC3"/>
    <w:rsid w:val="00B60DA9"/>
    <w:rsid w:val="00B61305"/>
    <w:rsid w:val="00B63FF7"/>
    <w:rsid w:val="00B66B52"/>
    <w:rsid w:val="00B70089"/>
    <w:rsid w:val="00B708A1"/>
    <w:rsid w:val="00B70F4F"/>
    <w:rsid w:val="00B731A3"/>
    <w:rsid w:val="00B73589"/>
    <w:rsid w:val="00B75250"/>
    <w:rsid w:val="00B760FA"/>
    <w:rsid w:val="00B76ABC"/>
    <w:rsid w:val="00B7743E"/>
    <w:rsid w:val="00B77802"/>
    <w:rsid w:val="00B8047F"/>
    <w:rsid w:val="00B816F5"/>
    <w:rsid w:val="00B92881"/>
    <w:rsid w:val="00B9338F"/>
    <w:rsid w:val="00BA0B24"/>
    <w:rsid w:val="00BA1137"/>
    <w:rsid w:val="00BA1828"/>
    <w:rsid w:val="00BA47F5"/>
    <w:rsid w:val="00BB29BF"/>
    <w:rsid w:val="00BB621A"/>
    <w:rsid w:val="00BC2F86"/>
    <w:rsid w:val="00BC3244"/>
    <w:rsid w:val="00BD0506"/>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5B9C"/>
    <w:rsid w:val="00C562E6"/>
    <w:rsid w:val="00C6105A"/>
    <w:rsid w:val="00C638AB"/>
    <w:rsid w:val="00C64A86"/>
    <w:rsid w:val="00C7227A"/>
    <w:rsid w:val="00C72666"/>
    <w:rsid w:val="00C73F07"/>
    <w:rsid w:val="00C83055"/>
    <w:rsid w:val="00C86877"/>
    <w:rsid w:val="00C874DD"/>
    <w:rsid w:val="00C9192A"/>
    <w:rsid w:val="00C948B3"/>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447C"/>
    <w:rsid w:val="00D06B9B"/>
    <w:rsid w:val="00D06ED8"/>
    <w:rsid w:val="00D1189E"/>
    <w:rsid w:val="00D177C0"/>
    <w:rsid w:val="00D17A92"/>
    <w:rsid w:val="00D21007"/>
    <w:rsid w:val="00D31109"/>
    <w:rsid w:val="00D42A25"/>
    <w:rsid w:val="00D4562B"/>
    <w:rsid w:val="00D4669E"/>
    <w:rsid w:val="00D5447D"/>
    <w:rsid w:val="00D56BBF"/>
    <w:rsid w:val="00D56E38"/>
    <w:rsid w:val="00D71545"/>
    <w:rsid w:val="00D72766"/>
    <w:rsid w:val="00D92734"/>
    <w:rsid w:val="00DA235B"/>
    <w:rsid w:val="00DA2885"/>
    <w:rsid w:val="00DA2AA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05BC9"/>
    <w:rsid w:val="00E153C4"/>
    <w:rsid w:val="00E156D6"/>
    <w:rsid w:val="00E21D75"/>
    <w:rsid w:val="00E27C44"/>
    <w:rsid w:val="00E3097B"/>
    <w:rsid w:val="00E330A1"/>
    <w:rsid w:val="00E37930"/>
    <w:rsid w:val="00E37BD6"/>
    <w:rsid w:val="00E422BE"/>
    <w:rsid w:val="00E45B39"/>
    <w:rsid w:val="00E50CD6"/>
    <w:rsid w:val="00E6002D"/>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07A9B"/>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419"/>
    <w:rsid w:val="00FA36A1"/>
    <w:rsid w:val="00FA3BF1"/>
    <w:rsid w:val="00FA52B8"/>
    <w:rsid w:val="00FA60BB"/>
    <w:rsid w:val="00FA7CDF"/>
    <w:rsid w:val="00FB02D3"/>
    <w:rsid w:val="00FB2327"/>
    <w:rsid w:val="00FB2645"/>
    <w:rsid w:val="00FB2BEE"/>
    <w:rsid w:val="00FB7E31"/>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622</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244</cp:revision>
  <cp:lastPrinted>2012-04-16T20:33:00Z</cp:lastPrinted>
  <dcterms:created xsi:type="dcterms:W3CDTF">2011-07-25T19:08:00Z</dcterms:created>
  <dcterms:modified xsi:type="dcterms:W3CDTF">2012-06-06T16:33:00Z</dcterms:modified>
</cp:coreProperties>
</file>