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F1DAA">
        <w:rPr>
          <w:rFonts w:ascii="Arial" w:hAnsi="Arial" w:cs="Arial"/>
          <w:sz w:val="22"/>
          <w:szCs w:val="22"/>
        </w:rPr>
        <w:t>COASTAL RESOURCES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F1DAA">
        <w:rPr>
          <w:rFonts w:ascii="Arial" w:hAnsi="Arial" w:cs="Arial"/>
          <w:sz w:val="22"/>
          <w:szCs w:val="22"/>
        </w:rPr>
        <w:t>15A NCAC 07H .0304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bookmarkStart w:id="0" w:name="_GoBack"/>
      <w:r w:rsidR="00A93C4D" w:rsidRPr="00CA1E5F">
        <w:rPr>
          <w:rFonts w:ascii="Arial" w:hAnsi="Arial" w:cs="Arial"/>
          <w:sz w:val="22"/>
          <w:szCs w:val="22"/>
        </w:rPr>
        <w:t>Friday</w:t>
      </w:r>
      <w:r w:rsidR="00404588" w:rsidRPr="00CA1E5F">
        <w:rPr>
          <w:rFonts w:ascii="Arial" w:hAnsi="Arial" w:cs="Arial"/>
          <w:sz w:val="22"/>
          <w:szCs w:val="22"/>
        </w:rPr>
        <w:t>, January 1</w:t>
      </w:r>
      <w:r w:rsidR="00A93C4D" w:rsidRPr="00CA1E5F">
        <w:rPr>
          <w:rFonts w:ascii="Arial" w:hAnsi="Arial" w:cs="Arial"/>
          <w:sz w:val="22"/>
          <w:szCs w:val="22"/>
        </w:rPr>
        <w:t>1</w:t>
      </w:r>
      <w:r w:rsidR="00404588" w:rsidRPr="00CA1E5F">
        <w:rPr>
          <w:rFonts w:ascii="Arial" w:hAnsi="Arial" w:cs="Arial"/>
          <w:sz w:val="22"/>
          <w:szCs w:val="22"/>
        </w:rPr>
        <w:t>, 2013</w:t>
      </w:r>
      <w:bookmarkEnd w:id="0"/>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CC4421" w:rsidRDefault="008D688A" w:rsidP="006F4E68">
      <w:pPr>
        <w:pStyle w:val="Paragraph"/>
        <w:rPr>
          <w:rFonts w:ascii="Arial" w:hAnsi="Arial" w:cs="Arial"/>
          <w:i/>
          <w:sz w:val="22"/>
          <w:szCs w:val="22"/>
        </w:rPr>
      </w:pPr>
      <w:r>
        <w:rPr>
          <w:rFonts w:ascii="Arial" w:hAnsi="Arial" w:cs="Arial"/>
          <w:i/>
          <w:sz w:val="22"/>
          <w:szCs w:val="22"/>
        </w:rPr>
        <w:t>On page 1, line 4, delete "system of."  Change "contains" to "contain."</w:t>
      </w:r>
    </w:p>
    <w:p w:rsidR="008D688A" w:rsidRPr="008D688A" w:rsidRDefault="008D688A" w:rsidP="008D688A">
      <w:pPr>
        <w:pStyle w:val="Base"/>
        <w:rPr>
          <w:rFonts w:ascii="Arial" w:hAnsi="Arial"/>
          <w:snapToGrid w:val="0"/>
          <w:sz w:val="22"/>
        </w:rPr>
      </w:pPr>
    </w:p>
    <w:p w:rsidR="008D688A" w:rsidRDefault="008D688A" w:rsidP="006F4E68">
      <w:pPr>
        <w:pStyle w:val="Paragraph"/>
        <w:rPr>
          <w:rFonts w:ascii="Arial" w:hAnsi="Arial" w:cs="Arial"/>
          <w:i/>
          <w:sz w:val="22"/>
          <w:szCs w:val="22"/>
        </w:rPr>
      </w:pPr>
      <w:r>
        <w:rPr>
          <w:rFonts w:ascii="Arial" w:hAnsi="Arial" w:cs="Arial"/>
          <w:i/>
          <w:sz w:val="22"/>
          <w:szCs w:val="22"/>
        </w:rPr>
        <w:t>In (3), change "shall extend" to "extends."</w:t>
      </w:r>
    </w:p>
    <w:p w:rsidR="008D688A" w:rsidRPr="008D688A" w:rsidRDefault="008D688A" w:rsidP="008D688A">
      <w:pPr>
        <w:pStyle w:val="Base"/>
        <w:rPr>
          <w:rFonts w:ascii="Arial" w:hAnsi="Arial"/>
          <w:snapToGrid w:val="0"/>
          <w:sz w:val="22"/>
        </w:rPr>
      </w:pPr>
    </w:p>
    <w:p w:rsidR="008D688A" w:rsidRDefault="008D688A" w:rsidP="006F4E68">
      <w:pPr>
        <w:pStyle w:val="Paragraph"/>
        <w:rPr>
          <w:rFonts w:ascii="Arial" w:hAnsi="Arial" w:cs="Arial"/>
          <w:i/>
          <w:sz w:val="22"/>
          <w:szCs w:val="22"/>
        </w:rPr>
      </w:pPr>
      <w:r>
        <w:rPr>
          <w:rFonts w:ascii="Arial" w:hAnsi="Arial" w:cs="Arial"/>
          <w:i/>
          <w:sz w:val="22"/>
          <w:szCs w:val="22"/>
        </w:rPr>
        <w:t>On line 36, change "said" to "the."</w:t>
      </w:r>
    </w:p>
    <w:p w:rsidR="008D688A" w:rsidRPr="008D688A" w:rsidRDefault="008D688A" w:rsidP="008D688A">
      <w:pPr>
        <w:pStyle w:val="Base"/>
        <w:rPr>
          <w:rFonts w:ascii="Arial" w:hAnsi="Arial"/>
          <w:snapToGrid w:val="0"/>
          <w:sz w:val="22"/>
        </w:rPr>
      </w:pPr>
    </w:p>
    <w:p w:rsidR="008D688A" w:rsidRDefault="008D688A" w:rsidP="006F4E68">
      <w:pPr>
        <w:pStyle w:val="Paragraph"/>
        <w:rPr>
          <w:rFonts w:ascii="Arial" w:hAnsi="Arial" w:cs="Arial"/>
          <w:i/>
          <w:sz w:val="22"/>
          <w:szCs w:val="22"/>
        </w:rPr>
      </w:pPr>
      <w:r>
        <w:rPr>
          <w:rFonts w:ascii="Arial" w:hAnsi="Arial" w:cs="Arial"/>
          <w:i/>
          <w:sz w:val="22"/>
          <w:szCs w:val="22"/>
        </w:rPr>
        <w:t>On line 37, change "shall" to "does."  Change "shall be" to "are."</w:t>
      </w:r>
    </w:p>
    <w:p w:rsidR="008D688A" w:rsidRPr="008D688A" w:rsidRDefault="008D688A" w:rsidP="008D688A">
      <w:pPr>
        <w:pStyle w:val="Base"/>
        <w:rPr>
          <w:rFonts w:ascii="Arial" w:hAnsi="Arial"/>
          <w:snapToGrid w:val="0"/>
          <w:sz w:val="22"/>
        </w:rPr>
      </w:pPr>
    </w:p>
    <w:p w:rsidR="008D688A" w:rsidRDefault="008D688A" w:rsidP="006F4E68">
      <w:pPr>
        <w:pStyle w:val="Paragraph"/>
        <w:rPr>
          <w:rFonts w:ascii="Arial" w:hAnsi="Arial" w:cs="Arial"/>
          <w:i/>
          <w:sz w:val="22"/>
          <w:szCs w:val="22"/>
        </w:rPr>
      </w:pPr>
      <w:r>
        <w:rPr>
          <w:rFonts w:ascii="Arial" w:hAnsi="Arial" w:cs="Arial"/>
          <w:i/>
          <w:sz w:val="22"/>
          <w:szCs w:val="22"/>
        </w:rPr>
        <w:t>On page 2, line 1 and 2, change "shall not be" to "are not."</w:t>
      </w:r>
    </w:p>
    <w:p w:rsidR="008D688A" w:rsidRPr="008D688A" w:rsidRDefault="008D688A" w:rsidP="008D688A">
      <w:pPr>
        <w:pStyle w:val="Base"/>
        <w:rPr>
          <w:rFonts w:ascii="Arial" w:hAnsi="Arial"/>
          <w:snapToGrid w:val="0"/>
          <w:sz w:val="22"/>
        </w:rPr>
      </w:pPr>
    </w:p>
    <w:p w:rsidR="008D688A" w:rsidRDefault="008D688A" w:rsidP="006F4E68">
      <w:pPr>
        <w:pStyle w:val="Paragraph"/>
        <w:rPr>
          <w:rFonts w:ascii="Arial" w:hAnsi="Arial" w:cs="Arial"/>
          <w:i/>
          <w:sz w:val="22"/>
          <w:szCs w:val="22"/>
        </w:rPr>
      </w:pPr>
      <w:r>
        <w:rPr>
          <w:rFonts w:ascii="Arial" w:hAnsi="Arial" w:cs="Arial"/>
          <w:i/>
          <w:sz w:val="22"/>
          <w:szCs w:val="22"/>
        </w:rPr>
        <w:t>On page 2, line 7, add "as follows" to the end.</w:t>
      </w:r>
    </w:p>
    <w:p w:rsidR="008D688A" w:rsidRPr="008D688A" w:rsidRDefault="008D688A" w:rsidP="008D688A">
      <w:pPr>
        <w:pStyle w:val="Base"/>
        <w:rPr>
          <w:rFonts w:ascii="Arial" w:hAnsi="Arial"/>
          <w:snapToGrid w:val="0"/>
          <w:sz w:val="22"/>
        </w:rPr>
      </w:pPr>
    </w:p>
    <w:p w:rsidR="008D688A" w:rsidRDefault="008D688A" w:rsidP="006F4E68">
      <w:pPr>
        <w:pStyle w:val="Paragraph"/>
        <w:rPr>
          <w:rFonts w:ascii="Arial" w:hAnsi="Arial" w:cs="Arial"/>
          <w:i/>
          <w:sz w:val="22"/>
          <w:szCs w:val="22"/>
        </w:rPr>
      </w:pPr>
      <w:r>
        <w:rPr>
          <w:rFonts w:ascii="Arial" w:hAnsi="Arial" w:cs="Arial"/>
          <w:i/>
          <w:sz w:val="22"/>
          <w:szCs w:val="22"/>
        </w:rPr>
        <w:t>In (4)(b), define what you mean " by "inappropriate."</w:t>
      </w:r>
    </w:p>
    <w:p w:rsidR="008D688A" w:rsidRPr="008D688A" w:rsidRDefault="008D688A" w:rsidP="008D688A">
      <w:pPr>
        <w:pStyle w:val="Base"/>
        <w:rPr>
          <w:rFonts w:ascii="Arial" w:hAnsi="Arial"/>
          <w:snapToGrid w:val="0"/>
          <w:sz w:val="22"/>
        </w:rPr>
      </w:pPr>
    </w:p>
    <w:p w:rsidR="008D688A" w:rsidRPr="006F4E68" w:rsidRDefault="008D688A" w:rsidP="006F4E68">
      <w:pPr>
        <w:pStyle w:val="Paragraph"/>
        <w:rPr>
          <w:rFonts w:ascii="Arial" w:hAnsi="Arial" w:cs="Arial"/>
          <w:i/>
          <w:sz w:val="22"/>
          <w:szCs w:val="22"/>
        </w:rPr>
      </w:pPr>
      <w:r>
        <w:rPr>
          <w:rFonts w:ascii="Arial" w:hAnsi="Arial" w:cs="Arial"/>
          <w:i/>
          <w:sz w:val="22"/>
          <w:szCs w:val="22"/>
        </w:rPr>
        <w:t>Check at least one more block in 8 on your form.  The last block is probably the appropriate one.</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97" w:rsidRDefault="00D30E97">
      <w:r>
        <w:separator/>
      </w:r>
    </w:p>
  </w:endnote>
  <w:endnote w:type="continuationSeparator" w:id="0">
    <w:p w:rsidR="00D30E97" w:rsidRDefault="00D3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97" w:rsidRDefault="00D30E9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30E97" w:rsidRDefault="00D30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97" w:rsidRDefault="00D30E97">
      <w:r>
        <w:separator/>
      </w:r>
    </w:p>
  </w:footnote>
  <w:footnote w:type="continuationSeparator" w:id="0">
    <w:p w:rsidR="00D30E97" w:rsidRDefault="00D3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5EFF"/>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D5059"/>
    <w:rsid w:val="000E2B6C"/>
    <w:rsid w:val="000E464E"/>
    <w:rsid w:val="000E7419"/>
    <w:rsid w:val="000F684D"/>
    <w:rsid w:val="00107351"/>
    <w:rsid w:val="00111C30"/>
    <w:rsid w:val="001150DC"/>
    <w:rsid w:val="00120F2C"/>
    <w:rsid w:val="001251DE"/>
    <w:rsid w:val="0012698C"/>
    <w:rsid w:val="001275DD"/>
    <w:rsid w:val="00130D3C"/>
    <w:rsid w:val="00131109"/>
    <w:rsid w:val="001367F6"/>
    <w:rsid w:val="00136A25"/>
    <w:rsid w:val="00137A56"/>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46B6"/>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36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2597"/>
    <w:rsid w:val="002F79D3"/>
    <w:rsid w:val="002F7D30"/>
    <w:rsid w:val="00301324"/>
    <w:rsid w:val="00313007"/>
    <w:rsid w:val="00315FCB"/>
    <w:rsid w:val="00316696"/>
    <w:rsid w:val="003226D2"/>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815"/>
    <w:rsid w:val="00345572"/>
    <w:rsid w:val="00345E38"/>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4588"/>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279F0"/>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A0D"/>
    <w:rsid w:val="00656D2A"/>
    <w:rsid w:val="006639DB"/>
    <w:rsid w:val="00671942"/>
    <w:rsid w:val="0067704C"/>
    <w:rsid w:val="00682F4F"/>
    <w:rsid w:val="006847A1"/>
    <w:rsid w:val="006861F5"/>
    <w:rsid w:val="00687B54"/>
    <w:rsid w:val="0069589C"/>
    <w:rsid w:val="00696BAE"/>
    <w:rsid w:val="006A1C05"/>
    <w:rsid w:val="006A3EFB"/>
    <w:rsid w:val="006B2056"/>
    <w:rsid w:val="006C20AF"/>
    <w:rsid w:val="006C6C9F"/>
    <w:rsid w:val="006D6D18"/>
    <w:rsid w:val="006E0B84"/>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4C43"/>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7F5185"/>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D688A"/>
    <w:rsid w:val="008E1251"/>
    <w:rsid w:val="008E55AC"/>
    <w:rsid w:val="008E6F42"/>
    <w:rsid w:val="008E748E"/>
    <w:rsid w:val="008F1B34"/>
    <w:rsid w:val="009001D2"/>
    <w:rsid w:val="009009C2"/>
    <w:rsid w:val="00900AC0"/>
    <w:rsid w:val="00903FC1"/>
    <w:rsid w:val="009045DF"/>
    <w:rsid w:val="00906391"/>
    <w:rsid w:val="00911D98"/>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9FA"/>
    <w:rsid w:val="00984B88"/>
    <w:rsid w:val="009861F8"/>
    <w:rsid w:val="00992355"/>
    <w:rsid w:val="00993ECD"/>
    <w:rsid w:val="009A0665"/>
    <w:rsid w:val="009A0DCD"/>
    <w:rsid w:val="009B13DC"/>
    <w:rsid w:val="009B1E73"/>
    <w:rsid w:val="009C47AD"/>
    <w:rsid w:val="009D19AB"/>
    <w:rsid w:val="009D2AF0"/>
    <w:rsid w:val="009D2AF9"/>
    <w:rsid w:val="009E6C62"/>
    <w:rsid w:val="009E7EA6"/>
    <w:rsid w:val="009F2241"/>
    <w:rsid w:val="009F6456"/>
    <w:rsid w:val="00A00CB5"/>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93C4D"/>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3DAB"/>
    <w:rsid w:val="00B0528F"/>
    <w:rsid w:val="00B05CCD"/>
    <w:rsid w:val="00B13E07"/>
    <w:rsid w:val="00B170BF"/>
    <w:rsid w:val="00B30B34"/>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1DA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57DA0"/>
    <w:rsid w:val="00C6105A"/>
    <w:rsid w:val="00C638AB"/>
    <w:rsid w:val="00C7227A"/>
    <w:rsid w:val="00C72666"/>
    <w:rsid w:val="00C73F07"/>
    <w:rsid w:val="00C83055"/>
    <w:rsid w:val="00C874DD"/>
    <w:rsid w:val="00C9192A"/>
    <w:rsid w:val="00C94A64"/>
    <w:rsid w:val="00C95259"/>
    <w:rsid w:val="00C95830"/>
    <w:rsid w:val="00CA1E5F"/>
    <w:rsid w:val="00CB0AC6"/>
    <w:rsid w:val="00CB2727"/>
    <w:rsid w:val="00CB32AC"/>
    <w:rsid w:val="00CB4252"/>
    <w:rsid w:val="00CB590A"/>
    <w:rsid w:val="00CB6404"/>
    <w:rsid w:val="00CC4421"/>
    <w:rsid w:val="00CC7866"/>
    <w:rsid w:val="00CD382F"/>
    <w:rsid w:val="00CE065D"/>
    <w:rsid w:val="00CF2F43"/>
    <w:rsid w:val="00CF46D3"/>
    <w:rsid w:val="00CF4C39"/>
    <w:rsid w:val="00D03713"/>
    <w:rsid w:val="00D06B9B"/>
    <w:rsid w:val="00D06ED8"/>
    <w:rsid w:val="00D1189E"/>
    <w:rsid w:val="00D177C0"/>
    <w:rsid w:val="00D17A92"/>
    <w:rsid w:val="00D21007"/>
    <w:rsid w:val="00D30E97"/>
    <w:rsid w:val="00D31109"/>
    <w:rsid w:val="00D42A25"/>
    <w:rsid w:val="00D4562B"/>
    <w:rsid w:val="00D4669E"/>
    <w:rsid w:val="00D5447D"/>
    <w:rsid w:val="00D56E38"/>
    <w:rsid w:val="00D70495"/>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4F99"/>
    <w:rsid w:val="00E65C50"/>
    <w:rsid w:val="00E66023"/>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B2DB8"/>
    <w:rsid w:val="00FC1041"/>
    <w:rsid w:val="00FC35C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428</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191</cp:revision>
  <cp:lastPrinted>2011-07-27T15:35:00Z</cp:lastPrinted>
  <dcterms:created xsi:type="dcterms:W3CDTF">2011-07-25T19:08:00Z</dcterms:created>
  <dcterms:modified xsi:type="dcterms:W3CDTF">2013-01-04T14:22:00Z</dcterms:modified>
</cp:coreProperties>
</file>